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577" w:rsidRPr="00A43934" w:rsidRDefault="00261577" w:rsidP="00A43934">
      <w:pPr>
        <w:pStyle w:val="afc"/>
        <w:jc w:val="center"/>
        <w:rPr>
          <w:b/>
          <w:sz w:val="28"/>
          <w:szCs w:val="28"/>
        </w:rPr>
      </w:pPr>
      <w:r w:rsidRPr="00A43934">
        <w:rPr>
          <w:b/>
          <w:sz w:val="28"/>
          <w:szCs w:val="28"/>
        </w:rPr>
        <w:t>РОССИЙСКАЯ ФЕДЕРАЦИЯ</w:t>
      </w:r>
    </w:p>
    <w:p w:rsidR="00261577" w:rsidRPr="00A43934" w:rsidRDefault="00261577" w:rsidP="00A43934">
      <w:pPr>
        <w:pStyle w:val="afc"/>
        <w:jc w:val="center"/>
        <w:rPr>
          <w:b/>
          <w:sz w:val="28"/>
          <w:szCs w:val="28"/>
        </w:rPr>
      </w:pPr>
      <w:r w:rsidRPr="00A43934">
        <w:rPr>
          <w:b/>
          <w:sz w:val="28"/>
          <w:szCs w:val="28"/>
        </w:rPr>
        <w:t>РОСТОВСКАЯ ОБЛАСТЬ</w:t>
      </w:r>
      <w:r w:rsidR="00E7453A">
        <w:rPr>
          <w:b/>
          <w:sz w:val="28"/>
          <w:szCs w:val="28"/>
        </w:rPr>
        <w:t xml:space="preserve"> ДУБОВСКИЙ РАЙОН</w:t>
      </w:r>
    </w:p>
    <w:p w:rsidR="00261577" w:rsidRPr="00A43934" w:rsidRDefault="00261577" w:rsidP="00A43934">
      <w:pPr>
        <w:pStyle w:val="afc"/>
        <w:jc w:val="center"/>
        <w:rPr>
          <w:b/>
          <w:sz w:val="28"/>
          <w:szCs w:val="28"/>
        </w:rPr>
      </w:pPr>
      <w:r w:rsidRPr="00A43934">
        <w:rPr>
          <w:b/>
          <w:sz w:val="28"/>
          <w:szCs w:val="28"/>
        </w:rPr>
        <w:t>МУНИЦИПАЛЬНОЕ ОБРАЗОВАНИЕ</w:t>
      </w:r>
    </w:p>
    <w:p w:rsidR="00261577" w:rsidRPr="00A43934" w:rsidRDefault="00E7453A" w:rsidP="00E7453A">
      <w:pPr>
        <w:pStyle w:val="af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61577" w:rsidRPr="00A43934">
        <w:rPr>
          <w:b/>
          <w:sz w:val="28"/>
          <w:szCs w:val="28"/>
        </w:rPr>
        <w:t xml:space="preserve"> СЕЛЬСКОЕ ПОСЕЛЕНИЕ»</w:t>
      </w:r>
    </w:p>
    <w:p w:rsidR="00261577" w:rsidRPr="00A43934" w:rsidRDefault="00E7453A" w:rsidP="00A43934">
      <w:pPr>
        <w:pStyle w:val="af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</w:t>
      </w:r>
      <w:r w:rsidR="00261577" w:rsidRPr="00A4393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</w:p>
    <w:p w:rsidR="000903FD" w:rsidRDefault="00E7453A" w:rsidP="00320040">
      <w:pPr>
        <w:pStyle w:val="afc"/>
        <w:rPr>
          <w:sz w:val="28"/>
          <w:szCs w:val="28"/>
        </w:rPr>
      </w:pPr>
      <w:r>
        <w:rPr>
          <w:sz w:val="28"/>
          <w:szCs w:val="28"/>
        </w:rPr>
        <w:t>20 июня</w:t>
      </w:r>
      <w:r w:rsidR="00A64C30">
        <w:rPr>
          <w:sz w:val="28"/>
          <w:szCs w:val="28"/>
        </w:rPr>
        <w:t xml:space="preserve"> </w:t>
      </w:r>
      <w:r w:rsidR="00D60573">
        <w:rPr>
          <w:sz w:val="28"/>
          <w:szCs w:val="28"/>
        </w:rPr>
        <w:t>20</w:t>
      </w:r>
      <w:r w:rsidR="000F126E">
        <w:rPr>
          <w:sz w:val="28"/>
          <w:szCs w:val="28"/>
        </w:rPr>
        <w:t>2</w:t>
      </w:r>
      <w:r w:rsidR="003B3127">
        <w:rPr>
          <w:sz w:val="28"/>
          <w:szCs w:val="28"/>
        </w:rPr>
        <w:t>5</w:t>
      </w:r>
      <w:r w:rsidR="00A43934">
        <w:rPr>
          <w:sz w:val="28"/>
          <w:szCs w:val="28"/>
        </w:rPr>
        <w:t xml:space="preserve"> </w:t>
      </w:r>
      <w:r w:rsidR="00D60573">
        <w:rPr>
          <w:sz w:val="28"/>
          <w:szCs w:val="28"/>
        </w:rPr>
        <w:t xml:space="preserve">г.  </w:t>
      </w:r>
      <w:r w:rsidR="00320040">
        <w:rPr>
          <w:sz w:val="28"/>
          <w:szCs w:val="28"/>
        </w:rPr>
        <w:t xml:space="preserve">                          </w:t>
      </w:r>
      <w:r w:rsidR="004A79A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D60573">
        <w:rPr>
          <w:sz w:val="28"/>
          <w:szCs w:val="28"/>
        </w:rPr>
        <w:t xml:space="preserve">№ </w:t>
      </w:r>
      <w:r w:rsidR="00A061F0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 w:rsidR="00320040">
        <w:rPr>
          <w:sz w:val="28"/>
          <w:szCs w:val="28"/>
        </w:rPr>
        <w:t xml:space="preserve">                            </w:t>
      </w:r>
      <w:r w:rsidR="004A79AF">
        <w:rPr>
          <w:sz w:val="28"/>
          <w:szCs w:val="28"/>
        </w:rPr>
        <w:t xml:space="preserve">    </w:t>
      </w:r>
      <w:r w:rsidR="00320040">
        <w:rPr>
          <w:sz w:val="28"/>
          <w:szCs w:val="28"/>
        </w:rPr>
        <w:t xml:space="preserve">     </w:t>
      </w:r>
      <w:r>
        <w:rPr>
          <w:sz w:val="28"/>
          <w:szCs w:val="28"/>
        </w:rPr>
        <w:t>х. Мирный</w:t>
      </w:r>
    </w:p>
    <w:p w:rsidR="00E7453A" w:rsidRPr="00D12264" w:rsidRDefault="00E7453A" w:rsidP="00320040">
      <w:pPr>
        <w:pStyle w:val="afc"/>
        <w:rPr>
          <w:sz w:val="28"/>
          <w:szCs w:val="28"/>
        </w:rPr>
      </w:pPr>
    </w:p>
    <w:p w:rsidR="000903FD" w:rsidRDefault="000A2169" w:rsidP="00320040">
      <w:pPr>
        <w:jc w:val="center"/>
        <w:rPr>
          <w:b/>
          <w:sz w:val="28"/>
          <w:szCs w:val="28"/>
        </w:rPr>
      </w:pPr>
      <w:r w:rsidRPr="0026157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 уточнении адреса»</w:t>
      </w:r>
    </w:p>
    <w:p w:rsidR="00E7453A" w:rsidRPr="00261577" w:rsidRDefault="00E7453A" w:rsidP="00320040">
      <w:pPr>
        <w:jc w:val="center"/>
        <w:rPr>
          <w:b/>
          <w:sz w:val="28"/>
          <w:szCs w:val="28"/>
        </w:rPr>
      </w:pPr>
    </w:p>
    <w:p w:rsidR="004A79AF" w:rsidRDefault="004A79AF" w:rsidP="000A21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2169" w:rsidRPr="004A79AF">
        <w:rPr>
          <w:sz w:val="28"/>
          <w:szCs w:val="28"/>
        </w:rPr>
        <w:t>В соответствии с Федеральным законом от 06.10.2003 г.  № 131 ФЗ  «Об общих принципах организации местного самоуправления в Российской Федерации», Постановл</w:t>
      </w:r>
      <w:r>
        <w:rPr>
          <w:sz w:val="28"/>
          <w:szCs w:val="28"/>
        </w:rPr>
        <w:t>ением Администрации Мирненского сельского поселения № 77</w:t>
      </w:r>
      <w:r w:rsidR="000A2169" w:rsidRPr="004A79A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 0</w:t>
      </w:r>
      <w:r w:rsidR="000A2169" w:rsidRPr="004A79AF">
        <w:rPr>
          <w:sz w:val="28"/>
          <w:szCs w:val="28"/>
        </w:rPr>
        <w:t xml:space="preserve">1.11.2019 г. </w:t>
      </w:r>
      <w:r w:rsidR="000A2169" w:rsidRPr="004A79AF">
        <w:rPr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«Присвоение, изменение и аннулирование адреса объекта адресации»</w:t>
      </w:r>
      <w:r>
        <w:rPr>
          <w:sz w:val="28"/>
          <w:szCs w:val="28"/>
        </w:rPr>
        <w:t>, Администрация Мирненского</w:t>
      </w:r>
      <w:r w:rsidR="000A2169" w:rsidRPr="004A79A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</w:p>
    <w:p w:rsidR="000A2169" w:rsidRDefault="004A79AF" w:rsidP="004A79A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0A2169" w:rsidRPr="004A79AF">
        <w:rPr>
          <w:sz w:val="28"/>
          <w:szCs w:val="28"/>
        </w:rPr>
        <w:t>:</w:t>
      </w:r>
    </w:p>
    <w:p w:rsidR="004A79AF" w:rsidRPr="004A79AF" w:rsidRDefault="004A79AF" w:rsidP="004A79AF">
      <w:pPr>
        <w:jc w:val="center"/>
        <w:rPr>
          <w:sz w:val="28"/>
          <w:szCs w:val="28"/>
        </w:rPr>
      </w:pPr>
    </w:p>
    <w:p w:rsidR="00226950" w:rsidRPr="00AA23CE" w:rsidRDefault="00226950" w:rsidP="00226950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 w:rsidR="00B16D39" w:rsidRPr="004A79AF"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</w:t>
      </w:r>
      <w:r w:rsidR="00B16D39" w:rsidRPr="004A79AF">
        <w:rPr>
          <w:sz w:val="28"/>
          <w:szCs w:val="28"/>
        </w:rPr>
        <w:t>ю</w:t>
      </w:r>
      <w:r w:rsidRPr="004A79AF">
        <w:rPr>
          <w:sz w:val="28"/>
          <w:szCs w:val="28"/>
        </w:rPr>
        <w:t xml:space="preserve"> </w:t>
      </w:r>
      <w:r w:rsidR="00AA23CE">
        <w:rPr>
          <w:sz w:val="28"/>
          <w:szCs w:val="28"/>
        </w:rPr>
        <w:t>386,9</w:t>
      </w:r>
      <w:r w:rsidRPr="004A79AF">
        <w:rPr>
          <w:sz w:val="28"/>
          <w:szCs w:val="28"/>
        </w:rPr>
        <w:t xml:space="preserve"> кв.м., кадастровый номер 61:09:</w:t>
      </w:r>
      <w:r w:rsidR="00AA23CE">
        <w:rPr>
          <w:sz w:val="28"/>
          <w:szCs w:val="28"/>
        </w:rPr>
        <w:t>0100101:1515</w:t>
      </w:r>
      <w:r w:rsidR="00B16D39" w:rsidRPr="004A79AF">
        <w:rPr>
          <w:sz w:val="28"/>
          <w:szCs w:val="28"/>
        </w:rPr>
        <w:t>,  числящее</w:t>
      </w:r>
      <w:r w:rsidRPr="004A79AF">
        <w:rPr>
          <w:sz w:val="28"/>
          <w:szCs w:val="28"/>
        </w:rPr>
        <w:t>ся по  адресу: Ростовская област</w:t>
      </w:r>
      <w:r w:rsidR="00AA23CE">
        <w:rPr>
          <w:sz w:val="28"/>
          <w:szCs w:val="28"/>
        </w:rPr>
        <w:t>ь Дубовский район хутор Мирный, пер. Почтовый, д. 12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 w:rsidR="00AA23CE">
        <w:rPr>
          <w:rFonts w:eastAsia="TimesNewRomanPSMT"/>
          <w:sz w:val="28"/>
          <w:szCs w:val="28"/>
        </w:rPr>
        <w:t>, сельское поселение Мирненское,  хутор Мирный, переулок Почтовый,</w:t>
      </w:r>
      <w:r w:rsidRPr="004A79AF">
        <w:rPr>
          <w:rFonts w:eastAsia="TimesNewRomanPSMT"/>
          <w:sz w:val="28"/>
          <w:szCs w:val="28"/>
        </w:rPr>
        <w:t xml:space="preserve">  </w:t>
      </w:r>
      <w:r w:rsidR="00AA23CE">
        <w:rPr>
          <w:rFonts w:eastAsia="TimesNewRomanPSMT"/>
          <w:sz w:val="28"/>
          <w:szCs w:val="28"/>
        </w:rPr>
        <w:t>здание 12</w:t>
      </w:r>
      <w:r w:rsidRPr="004A79AF">
        <w:rPr>
          <w:rFonts w:eastAsia="TimesNewRomanPSMT"/>
          <w:sz w:val="28"/>
          <w:szCs w:val="28"/>
        </w:rPr>
        <w:t>.</w:t>
      </w:r>
    </w:p>
    <w:p w:rsidR="00AA23CE" w:rsidRPr="00AA23CE" w:rsidRDefault="00AA23CE" w:rsidP="00AA23C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43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0100101:1391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пер. Почтовый, д. 12а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переулок Почтовый,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12а</w:t>
      </w:r>
      <w:r w:rsidRPr="004A79AF">
        <w:rPr>
          <w:rFonts w:eastAsia="TimesNewRomanPSMT"/>
          <w:sz w:val="28"/>
          <w:szCs w:val="28"/>
        </w:rPr>
        <w:t>.</w:t>
      </w:r>
    </w:p>
    <w:p w:rsidR="00AA23CE" w:rsidRPr="004A79AF" w:rsidRDefault="00AA23CE" w:rsidP="00AA23C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1131,6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0100101:1516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пер. Радужный, д. 6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переулок Радужный,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6</w:t>
      </w:r>
      <w:r w:rsidRPr="004A79AF">
        <w:rPr>
          <w:rFonts w:eastAsia="TimesNewRomanPSMT"/>
          <w:sz w:val="28"/>
          <w:szCs w:val="28"/>
        </w:rPr>
        <w:t>.</w:t>
      </w:r>
    </w:p>
    <w:p w:rsidR="00AA23CE" w:rsidRPr="004A79AF" w:rsidRDefault="00AA23CE" w:rsidP="00AA23C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>Уточнить, что здание площадью</w:t>
      </w:r>
      <w:r>
        <w:rPr>
          <w:sz w:val="28"/>
          <w:szCs w:val="28"/>
        </w:rPr>
        <w:t xml:space="preserve"> 788,6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0100101:850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пер. Радужный, д. 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переулок Радужный,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7</w:t>
      </w:r>
      <w:r w:rsidRPr="004A79AF">
        <w:rPr>
          <w:rFonts w:eastAsia="TimesNewRomanPSMT"/>
          <w:sz w:val="28"/>
          <w:szCs w:val="28"/>
        </w:rPr>
        <w:t>.</w:t>
      </w:r>
    </w:p>
    <w:p w:rsidR="00AA23CE" w:rsidRPr="004A79AF" w:rsidRDefault="00AA23CE" w:rsidP="00AA23C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lastRenderedPageBreak/>
        <w:t xml:space="preserve">Уточнить, что здание площадью </w:t>
      </w:r>
      <w:r>
        <w:rPr>
          <w:sz w:val="28"/>
          <w:szCs w:val="28"/>
        </w:rPr>
        <w:t>504,2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0100101:831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пер. Радужный, д. 8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переулок Радужный,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8</w:t>
      </w:r>
      <w:r w:rsidRPr="004A79AF">
        <w:rPr>
          <w:rFonts w:eastAsia="TimesNewRomanPSMT"/>
          <w:sz w:val="28"/>
          <w:szCs w:val="28"/>
        </w:rPr>
        <w:t>.</w:t>
      </w:r>
    </w:p>
    <w:p w:rsidR="00AA23CE" w:rsidRPr="004A79AF" w:rsidRDefault="00AA23CE" w:rsidP="00AA23C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314,6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0100101:513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Олимпийская, д. 21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Олимпийская,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21</w:t>
      </w:r>
      <w:r w:rsidRPr="004A79AF">
        <w:rPr>
          <w:rFonts w:eastAsia="TimesNewRomanPSMT"/>
          <w:sz w:val="28"/>
          <w:szCs w:val="28"/>
        </w:rPr>
        <w:t>.</w:t>
      </w:r>
    </w:p>
    <w:p w:rsidR="00AA23CE" w:rsidRPr="004A79AF" w:rsidRDefault="00AA23CE" w:rsidP="00AA23C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131,1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0100101:523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Степная, д. 1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ул. Степная,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</w:t>
      </w:r>
      <w:r w:rsidRPr="004A79AF">
        <w:rPr>
          <w:rFonts w:eastAsia="TimesNewRomanPSMT"/>
          <w:sz w:val="28"/>
          <w:szCs w:val="28"/>
        </w:rPr>
        <w:t>.</w:t>
      </w:r>
    </w:p>
    <w:p w:rsidR="00AA23CE" w:rsidRPr="00AA23CE" w:rsidRDefault="00AA23CE" w:rsidP="00226950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A23CE">
        <w:rPr>
          <w:sz w:val="28"/>
          <w:szCs w:val="28"/>
        </w:rPr>
        <w:t>Уточнить, что сооружение  протяженностью 43,2 м., кадастровый номер 61:09:0100101:1468,  числящееся по  адресу: Ростовская область Дубовский район хутор Мирный, ул. Степная, д. 1а, имеет следующее адресное  описание</w:t>
      </w:r>
      <w:r w:rsidRPr="00AA23CE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AA23CE">
        <w:rPr>
          <w:sz w:val="28"/>
          <w:szCs w:val="28"/>
        </w:rPr>
        <w:t xml:space="preserve">, </w:t>
      </w:r>
      <w:r w:rsidRPr="00AA23CE">
        <w:rPr>
          <w:rFonts w:eastAsia="TimesNewRomanPSMT"/>
          <w:sz w:val="28"/>
          <w:szCs w:val="28"/>
        </w:rPr>
        <w:t>Дубовский, сельское поселение Мирненское,  хутор Ми</w:t>
      </w:r>
      <w:r>
        <w:rPr>
          <w:rFonts w:eastAsia="TimesNewRomanPSMT"/>
          <w:sz w:val="28"/>
          <w:szCs w:val="28"/>
        </w:rPr>
        <w:t>рный, ул. Степная, сооружение 1.</w:t>
      </w:r>
    </w:p>
    <w:p w:rsidR="00AA23CE" w:rsidRPr="00054C66" w:rsidRDefault="00AA23CE" w:rsidP="00AA23C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color w:val="FF0000"/>
          <w:sz w:val="28"/>
          <w:szCs w:val="28"/>
        </w:rPr>
      </w:pPr>
      <w:r w:rsidRPr="00054C66">
        <w:rPr>
          <w:color w:val="FF0000"/>
          <w:sz w:val="28"/>
          <w:szCs w:val="28"/>
        </w:rPr>
        <w:t>Уточнить, что здание площадью 1129,5 кв.м., кадастровый номер 61:09:0100101:649,  числящееся по  адресу: Ростовская область Дубовский район хутор Мирный, ул. Чабанная, д. 5, имеет следующее адресное  описание</w:t>
      </w:r>
      <w:r w:rsidRPr="00054C66">
        <w:rPr>
          <w:rFonts w:eastAsia="TimesNewRomanPSMT"/>
          <w:color w:val="FF0000"/>
          <w:sz w:val="28"/>
          <w:szCs w:val="28"/>
        </w:rPr>
        <w:t>:  Российская Федерация, Ростовская область, муниципальный район</w:t>
      </w:r>
      <w:r w:rsidRPr="00054C66">
        <w:rPr>
          <w:color w:val="FF0000"/>
          <w:sz w:val="28"/>
          <w:szCs w:val="28"/>
        </w:rPr>
        <w:t xml:space="preserve">, </w:t>
      </w:r>
      <w:r w:rsidRPr="00054C66">
        <w:rPr>
          <w:rFonts w:eastAsia="TimesNewRomanPSMT"/>
          <w:color w:val="FF0000"/>
          <w:sz w:val="28"/>
          <w:szCs w:val="28"/>
        </w:rPr>
        <w:t>Дубовский, сельское поселение Мирненское,  хутор Мирный, ул. Чабанная,  здание 5а.</w:t>
      </w:r>
    </w:p>
    <w:p w:rsidR="007D1829" w:rsidRPr="00054C66" w:rsidRDefault="007D1829" w:rsidP="007D1829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color w:val="FF0000"/>
          <w:sz w:val="28"/>
          <w:szCs w:val="28"/>
        </w:rPr>
      </w:pPr>
      <w:r w:rsidRPr="00054C66">
        <w:rPr>
          <w:color w:val="FF0000"/>
          <w:sz w:val="28"/>
          <w:szCs w:val="28"/>
        </w:rPr>
        <w:t>Уточнить, что здание площадью 1105,8 кв.м., кадастровый номер 61:09:</w:t>
      </w:r>
      <w:r w:rsidR="00054C66" w:rsidRPr="00054C66">
        <w:rPr>
          <w:color w:val="FF0000"/>
          <w:sz w:val="28"/>
          <w:szCs w:val="28"/>
        </w:rPr>
        <w:t>0600014</w:t>
      </w:r>
      <w:r w:rsidRPr="00054C66">
        <w:rPr>
          <w:color w:val="FF0000"/>
          <w:sz w:val="28"/>
          <w:szCs w:val="28"/>
        </w:rPr>
        <w:t>:675,  числящееся по  адресу: Ростовская область Дубовский район хутор Мирный, ул. Чабанная, д. 6, имеет следующее адресное  описание</w:t>
      </w:r>
      <w:r w:rsidRPr="00054C66">
        <w:rPr>
          <w:rFonts w:eastAsia="TimesNewRomanPSMT"/>
          <w:color w:val="FF0000"/>
          <w:sz w:val="28"/>
          <w:szCs w:val="28"/>
        </w:rPr>
        <w:t>:  Российская Федерация, Ростовская область, муниципальный район</w:t>
      </w:r>
      <w:r w:rsidRPr="00054C66">
        <w:rPr>
          <w:color w:val="FF0000"/>
          <w:sz w:val="28"/>
          <w:szCs w:val="28"/>
        </w:rPr>
        <w:t xml:space="preserve">, </w:t>
      </w:r>
      <w:r w:rsidRPr="00054C66">
        <w:rPr>
          <w:rFonts w:eastAsia="TimesNewRomanPSMT"/>
          <w:color w:val="FF0000"/>
          <w:sz w:val="28"/>
          <w:szCs w:val="28"/>
        </w:rPr>
        <w:t>Дубовский, сельское поселение Мирненское,  хутор Мирный, улица Чабанная,  здание 6а.</w:t>
      </w:r>
    </w:p>
    <w:p w:rsidR="007D1829" w:rsidRPr="004A79AF" w:rsidRDefault="007D1829" w:rsidP="007D1829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621,1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0100101:1443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Центральная, д. 9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Центральная,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9</w:t>
      </w:r>
      <w:r w:rsidRPr="004A79AF">
        <w:rPr>
          <w:rFonts w:eastAsia="TimesNewRomanPSMT"/>
          <w:sz w:val="28"/>
          <w:szCs w:val="28"/>
        </w:rPr>
        <w:t>.</w:t>
      </w:r>
    </w:p>
    <w:p w:rsidR="007D1829" w:rsidRPr="004A79AF" w:rsidRDefault="007D1829" w:rsidP="007D1829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224,6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0100101:1016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Производственная, д. 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Производственная,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7</w:t>
      </w:r>
      <w:r w:rsidRPr="004A79AF">
        <w:rPr>
          <w:rFonts w:eastAsia="TimesNewRomanPSMT"/>
          <w:sz w:val="28"/>
          <w:szCs w:val="28"/>
        </w:rPr>
        <w:t>.</w:t>
      </w:r>
    </w:p>
    <w:p w:rsidR="00AA23CE" w:rsidRPr="00BC7194" w:rsidRDefault="00BC7194" w:rsidP="00226950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lastRenderedPageBreak/>
        <w:t xml:space="preserve">Уточнить, что здание площадью </w:t>
      </w:r>
      <w:r>
        <w:rPr>
          <w:sz w:val="28"/>
          <w:szCs w:val="28"/>
        </w:rPr>
        <w:t>31,9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0100101:1197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Магистральная, д. 1а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Магистральная,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1а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BC7194" w:rsidRDefault="00BC7194" w:rsidP="00BC7194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2685,7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0100101:1195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Магистральная, д. 1б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Магистральная,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1б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BC7194" w:rsidRDefault="00BC7194" w:rsidP="00BC7194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24,1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0100101:1194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Магистральная, д. 1в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Магистральная,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1в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BC7194" w:rsidRDefault="00BC7194" w:rsidP="00BC7194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1259,7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0100101:1198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Магистральная, д. 1 «г»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Магистральная,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1г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BC7194" w:rsidRDefault="00BC7194" w:rsidP="00BC7194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76,8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0100101:944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Магистральная, д. 1д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Магистральная,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1д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BC7194" w:rsidRDefault="00BC7194" w:rsidP="00BC7194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1456,6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0100101:945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Магистральная, д. 1е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Магистральная,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1е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BC7194" w:rsidRDefault="00BC7194" w:rsidP="00BC7194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377,1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0100101:633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Магистральная, д. 31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Магистральная,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31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BC7194" w:rsidRDefault="00BC7194" w:rsidP="00BC7194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49,0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0100101:1477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Олимпийская, д. 2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Олимпийская,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2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BC7194" w:rsidRDefault="00BC7194" w:rsidP="00BC7194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15,7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0100101:845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Олимпийская, д. 1а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Олимпийская,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1а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BC7194" w:rsidRDefault="00BC7194" w:rsidP="00BC7194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363,9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0100101:510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пер. Почтовый, д. 5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пер. Почтовый,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5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BC7194" w:rsidRDefault="00BC7194" w:rsidP="00BC7194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158,2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0100101:882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пер. Почтовый, д. 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пер. Почтовый,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7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BC7194" w:rsidRDefault="00BC7194" w:rsidP="00BC7194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205,1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0100101:829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пер. Почтовый, д. 9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пер. Почтовый,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9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BC7194" w:rsidRDefault="00BC7194" w:rsidP="00BC7194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1685,7</w:t>
      </w:r>
      <w:r w:rsidRPr="004A79AF">
        <w:rPr>
          <w:sz w:val="28"/>
          <w:szCs w:val="28"/>
        </w:rPr>
        <w:t xml:space="preserve"> кв.м., кадастровый номер 61:09:</w:t>
      </w:r>
      <w:r w:rsidR="00AA2395">
        <w:rPr>
          <w:sz w:val="28"/>
          <w:szCs w:val="28"/>
        </w:rPr>
        <w:t>0100101:852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 xml:space="preserve">ь Дубовский район хутор Мирный, ул. </w:t>
      </w:r>
      <w:r w:rsidR="00AA2395">
        <w:rPr>
          <w:sz w:val="28"/>
          <w:szCs w:val="28"/>
        </w:rPr>
        <w:t>Центральная, д. 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 xml:space="preserve">, сельское поселение Мирненское,  хутор Мирный, </w:t>
      </w:r>
      <w:r w:rsidR="00AA2395">
        <w:rPr>
          <w:rFonts w:eastAsia="TimesNewRomanPSMT"/>
          <w:sz w:val="28"/>
          <w:szCs w:val="28"/>
        </w:rPr>
        <w:t>улица Центральная</w:t>
      </w:r>
      <w:r>
        <w:rPr>
          <w:rFonts w:eastAsia="TimesNewRomanPSMT"/>
          <w:sz w:val="28"/>
          <w:szCs w:val="28"/>
        </w:rPr>
        <w:t>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 xml:space="preserve">здание </w:t>
      </w:r>
      <w:r w:rsidR="00AA2395">
        <w:rPr>
          <w:rFonts w:eastAsia="TimesNewRomanPSMT"/>
          <w:sz w:val="28"/>
          <w:szCs w:val="28"/>
        </w:rPr>
        <w:t>7</w:t>
      </w:r>
      <w:r w:rsidRPr="004A79AF">
        <w:rPr>
          <w:rFonts w:eastAsia="TimesNewRomanPSMT"/>
          <w:sz w:val="28"/>
          <w:szCs w:val="28"/>
        </w:rPr>
        <w:t>.</w:t>
      </w:r>
    </w:p>
    <w:p w:rsidR="00AA2395" w:rsidRPr="00BC7194" w:rsidRDefault="00AA2395" w:rsidP="00AA2395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170,0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0100101:854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Центральная, д. 8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Центральная,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8</w:t>
      </w:r>
      <w:r w:rsidRPr="004A79AF">
        <w:rPr>
          <w:rFonts w:eastAsia="TimesNewRomanPSMT"/>
          <w:sz w:val="28"/>
          <w:szCs w:val="28"/>
        </w:rPr>
        <w:t>.</w:t>
      </w:r>
    </w:p>
    <w:p w:rsidR="00FF2F2D" w:rsidRPr="00BC7194" w:rsidRDefault="00FF2F2D" w:rsidP="00FF2F2D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1404,5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0100101:1506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4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4а</w:t>
      </w:r>
      <w:r w:rsidRPr="004A79AF">
        <w:rPr>
          <w:rFonts w:eastAsia="TimesNewRomanPSMT"/>
          <w:sz w:val="28"/>
          <w:szCs w:val="28"/>
        </w:rPr>
        <w:t>.</w:t>
      </w:r>
    </w:p>
    <w:p w:rsidR="00FF2F2D" w:rsidRPr="00BC7194" w:rsidRDefault="00FF2F2D" w:rsidP="00FF2F2D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здание площадью </w:t>
      </w:r>
      <w:r>
        <w:rPr>
          <w:sz w:val="28"/>
          <w:szCs w:val="28"/>
        </w:rPr>
        <w:t>602,5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0100101:498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Олимпийская, д. 2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Олимпийская,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2а</w:t>
      </w:r>
      <w:r w:rsidRPr="004A79AF">
        <w:rPr>
          <w:rFonts w:eastAsia="TimesNewRomanPSMT"/>
          <w:sz w:val="28"/>
          <w:szCs w:val="28"/>
        </w:rPr>
        <w:t>.</w:t>
      </w:r>
    </w:p>
    <w:p w:rsidR="00FF2F2D" w:rsidRPr="00054C66" w:rsidRDefault="00FF2F2D" w:rsidP="00FF2F2D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color w:val="FF0000"/>
          <w:sz w:val="28"/>
          <w:szCs w:val="28"/>
        </w:rPr>
      </w:pPr>
      <w:r w:rsidRPr="00054C66">
        <w:rPr>
          <w:color w:val="FF0000"/>
          <w:sz w:val="28"/>
          <w:szCs w:val="28"/>
        </w:rPr>
        <w:t>Уточнить, что здание площадью 1003 кв.м., кадастровый номер 61:09:0100101:503,  числящееся по  адресу: Ростовская область Дубовский район хутор Мирный, ул. Чабанная, д. 2, имеет следующее адресное  описание</w:t>
      </w:r>
      <w:r w:rsidRPr="00054C66">
        <w:rPr>
          <w:rFonts w:eastAsia="TimesNewRomanPSMT"/>
          <w:color w:val="FF0000"/>
          <w:sz w:val="28"/>
          <w:szCs w:val="28"/>
        </w:rPr>
        <w:t>:  Российская Федерация, Ростовская область, муниципальный район</w:t>
      </w:r>
      <w:r w:rsidRPr="00054C66">
        <w:rPr>
          <w:color w:val="FF0000"/>
          <w:sz w:val="28"/>
          <w:szCs w:val="28"/>
        </w:rPr>
        <w:t xml:space="preserve">, </w:t>
      </w:r>
      <w:r w:rsidRPr="00054C66">
        <w:rPr>
          <w:rFonts w:eastAsia="TimesNewRomanPSMT"/>
          <w:color w:val="FF0000"/>
          <w:sz w:val="28"/>
          <w:szCs w:val="28"/>
        </w:rPr>
        <w:t>Дубовский, сельское поселение Мирненское,  хутор Мирный, улица Чабанная,  здание 2а.</w:t>
      </w:r>
    </w:p>
    <w:p w:rsidR="00FF2F2D" w:rsidRPr="00BC7194" w:rsidRDefault="00FF2F2D" w:rsidP="00FF2F2D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строение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15,4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0100101:558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Степная, д. 20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Степная,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дом 20 строение 1</w:t>
      </w:r>
      <w:r w:rsidRPr="004A79AF">
        <w:rPr>
          <w:rFonts w:eastAsia="TimesNewRomanPSMT"/>
          <w:sz w:val="28"/>
          <w:szCs w:val="28"/>
        </w:rPr>
        <w:t>.</w:t>
      </w:r>
    </w:p>
    <w:p w:rsidR="00FF2F2D" w:rsidRPr="00BC7194" w:rsidRDefault="00FF2F2D" w:rsidP="00FF2F2D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строение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23,0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0100101:588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Степная, д. 20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Степная,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дом 20 строение 2</w:t>
      </w:r>
      <w:r w:rsidRPr="004A79AF">
        <w:rPr>
          <w:rFonts w:eastAsia="TimesNewRomanPSMT"/>
          <w:sz w:val="28"/>
          <w:szCs w:val="28"/>
        </w:rPr>
        <w:t>.</w:t>
      </w:r>
    </w:p>
    <w:p w:rsidR="00FF2F2D" w:rsidRPr="00BC7194" w:rsidRDefault="00FF2F2D" w:rsidP="00FF2F2D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строение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12,0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0100101:632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Олимпийская, д. 26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Олимпийская,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дом 26 строение 1</w:t>
      </w:r>
      <w:r w:rsidRPr="004A79AF">
        <w:rPr>
          <w:rFonts w:eastAsia="TimesNewRomanPSMT"/>
          <w:sz w:val="28"/>
          <w:szCs w:val="28"/>
        </w:rPr>
        <w:t>.</w:t>
      </w:r>
    </w:p>
    <w:p w:rsidR="00FF2F2D" w:rsidRPr="00BC7194" w:rsidRDefault="00FF2F2D" w:rsidP="00FF2F2D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строение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18,0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0100101:635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Олимпийская, д. 26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Олимпийская,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дом 26 строение 2</w:t>
      </w:r>
      <w:r w:rsidRPr="004A79AF">
        <w:rPr>
          <w:rFonts w:eastAsia="TimesNewRomanPSMT"/>
          <w:sz w:val="28"/>
          <w:szCs w:val="28"/>
        </w:rPr>
        <w:t>.</w:t>
      </w:r>
    </w:p>
    <w:p w:rsidR="00FF2F2D" w:rsidRPr="00BC7194" w:rsidRDefault="00FF2F2D" w:rsidP="00FF2F2D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строение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14,6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0100101:730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Олимпийская, д. 22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Олимпийская,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дом 22 строение 1</w:t>
      </w:r>
      <w:r w:rsidRPr="004A79AF">
        <w:rPr>
          <w:rFonts w:eastAsia="TimesNewRomanPSMT"/>
          <w:sz w:val="28"/>
          <w:szCs w:val="28"/>
        </w:rPr>
        <w:t>.</w:t>
      </w:r>
    </w:p>
    <w:p w:rsidR="00FF2F2D" w:rsidRPr="00BC7194" w:rsidRDefault="00FF2F2D" w:rsidP="00FF2F2D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сооружение</w:t>
      </w:r>
      <w:r w:rsidRPr="004A79AF">
        <w:rPr>
          <w:sz w:val="28"/>
          <w:szCs w:val="28"/>
        </w:rPr>
        <w:t xml:space="preserve"> площадью </w:t>
      </w:r>
      <w:r w:rsidR="00A876C3">
        <w:rPr>
          <w:sz w:val="28"/>
          <w:szCs w:val="28"/>
        </w:rPr>
        <w:t>75,0</w:t>
      </w:r>
      <w:r w:rsidRPr="004A79AF">
        <w:rPr>
          <w:sz w:val="28"/>
          <w:szCs w:val="28"/>
        </w:rPr>
        <w:t xml:space="preserve"> кв.м., кадастровый номер 61:09:</w:t>
      </w:r>
      <w:r w:rsidR="00A876C3">
        <w:rPr>
          <w:sz w:val="28"/>
          <w:szCs w:val="28"/>
        </w:rPr>
        <w:t>0100101:843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Олимпийская</w:t>
      </w:r>
      <w:r w:rsidR="00A876C3">
        <w:rPr>
          <w:sz w:val="28"/>
          <w:szCs w:val="28"/>
        </w:rPr>
        <w:t>, д. 1а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Олимпийская,</w:t>
      </w:r>
      <w:r w:rsidRPr="004A79AF">
        <w:rPr>
          <w:rFonts w:eastAsia="TimesNewRomanPSMT"/>
          <w:sz w:val="28"/>
          <w:szCs w:val="28"/>
        </w:rPr>
        <w:t xml:space="preserve">  </w:t>
      </w:r>
      <w:r w:rsidR="00A876C3">
        <w:rPr>
          <w:rFonts w:eastAsia="TimesNewRomanPSMT"/>
          <w:sz w:val="28"/>
          <w:szCs w:val="28"/>
        </w:rPr>
        <w:t>сооружение 1а</w:t>
      </w:r>
      <w:r w:rsidRPr="004A79AF">
        <w:rPr>
          <w:rFonts w:eastAsia="TimesNewRomanPSMT"/>
          <w:sz w:val="28"/>
          <w:szCs w:val="28"/>
        </w:rPr>
        <w:t>.</w:t>
      </w:r>
    </w:p>
    <w:p w:rsidR="00A876C3" w:rsidRPr="00BC7194" w:rsidRDefault="00A876C3" w:rsidP="00A876C3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865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0100101:851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Центральная, д. 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Центральная,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7а</w:t>
      </w:r>
      <w:r w:rsidRPr="004A79AF">
        <w:rPr>
          <w:rFonts w:eastAsia="TimesNewRomanPSMT"/>
          <w:sz w:val="28"/>
          <w:szCs w:val="28"/>
        </w:rPr>
        <w:t>.</w:t>
      </w:r>
    </w:p>
    <w:p w:rsidR="00A876C3" w:rsidRPr="00BC7194" w:rsidRDefault="00A876C3" w:rsidP="00A876C3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109,2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0100101:853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Центральная, д. 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Центральная,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7б</w:t>
      </w:r>
      <w:r w:rsidRPr="004A79AF">
        <w:rPr>
          <w:rFonts w:eastAsia="TimesNewRomanPSMT"/>
          <w:sz w:val="28"/>
          <w:szCs w:val="28"/>
        </w:rPr>
        <w:t>.</w:t>
      </w:r>
    </w:p>
    <w:p w:rsidR="00A876C3" w:rsidRPr="00BC7194" w:rsidRDefault="00A876C3" w:rsidP="00A876C3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жилой дом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70,5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0100101:875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1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дом 1а</w:t>
      </w:r>
      <w:r w:rsidRPr="004A79AF">
        <w:rPr>
          <w:rFonts w:eastAsia="TimesNewRomanPSMT"/>
          <w:sz w:val="28"/>
          <w:szCs w:val="28"/>
        </w:rPr>
        <w:t>.</w:t>
      </w:r>
    </w:p>
    <w:p w:rsidR="00A876C3" w:rsidRPr="00BC7194" w:rsidRDefault="00A876C3" w:rsidP="00A876C3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812,2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0100101:866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1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1б</w:t>
      </w:r>
      <w:r w:rsidRPr="004A79AF">
        <w:rPr>
          <w:rFonts w:eastAsia="TimesNewRomanPSMT"/>
          <w:sz w:val="28"/>
          <w:szCs w:val="28"/>
        </w:rPr>
        <w:t>.</w:t>
      </w:r>
    </w:p>
    <w:p w:rsidR="00A876C3" w:rsidRPr="00BC7194" w:rsidRDefault="00A876C3" w:rsidP="00A876C3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601,9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0600014:647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15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15а</w:t>
      </w:r>
      <w:r w:rsidRPr="004A79AF">
        <w:rPr>
          <w:rFonts w:eastAsia="TimesNewRomanPSMT"/>
          <w:sz w:val="28"/>
          <w:szCs w:val="28"/>
        </w:rPr>
        <w:t>.</w:t>
      </w:r>
    </w:p>
    <w:p w:rsidR="00A876C3" w:rsidRPr="00BC7194" w:rsidRDefault="00A876C3" w:rsidP="00A876C3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755,2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0600014:648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15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15б</w:t>
      </w:r>
      <w:r w:rsidRPr="004A79AF">
        <w:rPr>
          <w:rFonts w:eastAsia="TimesNewRomanPSMT"/>
          <w:sz w:val="28"/>
          <w:szCs w:val="28"/>
        </w:rPr>
        <w:t>.</w:t>
      </w:r>
    </w:p>
    <w:p w:rsidR="00A876C3" w:rsidRPr="00BC7194" w:rsidRDefault="00A876C3" w:rsidP="00A876C3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 w:rsidR="0053500E">
        <w:rPr>
          <w:sz w:val="28"/>
          <w:szCs w:val="28"/>
        </w:rPr>
        <w:t>969,8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</w:t>
      </w:r>
      <w:r w:rsidR="0053500E">
        <w:rPr>
          <w:sz w:val="28"/>
          <w:szCs w:val="28"/>
        </w:rPr>
        <w:t>600014:666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 xml:space="preserve">ь Дубовский район хутор Мирный, ул. </w:t>
      </w:r>
      <w:r w:rsidR="0053500E">
        <w:rPr>
          <w:sz w:val="28"/>
          <w:szCs w:val="28"/>
        </w:rPr>
        <w:t>Чабанная, д. 10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 w:rsidR="0053500E">
        <w:rPr>
          <w:rFonts w:eastAsia="TimesNewRomanPSMT"/>
          <w:sz w:val="28"/>
          <w:szCs w:val="28"/>
        </w:rPr>
        <w:t>здание 10</w:t>
      </w:r>
      <w:r>
        <w:rPr>
          <w:rFonts w:eastAsia="TimesNewRomanPSMT"/>
          <w:sz w:val="28"/>
          <w:szCs w:val="28"/>
        </w:rPr>
        <w:t>а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2198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0600014:669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12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12а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1570,7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0600014:671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14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14а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1218,0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0600014:698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13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13а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жилой дом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47,8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0600014:701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дом  7а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729,9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0600014:700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7б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141,6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0600014:702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7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7в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1186,0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0600014:795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8а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8а/1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1185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0600014:871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9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9д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59,4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0600014:872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9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9а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109,2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0600014:873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9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9б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692,1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0600014:874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9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9в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965,3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0600014:875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9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9г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104,1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0600014:876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9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9</w:t>
      </w:r>
      <w:r w:rsidRPr="004A79AF">
        <w:rPr>
          <w:rFonts w:eastAsia="TimesNewRomanPSMT"/>
          <w:sz w:val="28"/>
          <w:szCs w:val="28"/>
        </w:rPr>
        <w:t>.</w:t>
      </w:r>
    </w:p>
    <w:p w:rsidR="0053500E" w:rsidRPr="00BC7194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1719,2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0600014:673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11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11а</w:t>
      </w:r>
      <w:r w:rsidRPr="004A79AF">
        <w:rPr>
          <w:rFonts w:eastAsia="TimesNewRomanPSMT"/>
          <w:sz w:val="28"/>
          <w:szCs w:val="28"/>
        </w:rPr>
        <w:t>.</w:t>
      </w:r>
    </w:p>
    <w:p w:rsidR="00BC7194" w:rsidRPr="005F3BAC" w:rsidRDefault="0053500E" w:rsidP="0053500E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Уточнить, что </w:t>
      </w:r>
      <w:r>
        <w:rPr>
          <w:sz w:val="28"/>
          <w:szCs w:val="28"/>
        </w:rPr>
        <w:t>здание</w:t>
      </w:r>
      <w:r w:rsidRPr="004A79AF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1105,8</w:t>
      </w:r>
      <w:r w:rsidRPr="004A79AF">
        <w:rPr>
          <w:sz w:val="28"/>
          <w:szCs w:val="28"/>
        </w:rPr>
        <w:t xml:space="preserve"> кв.м., кадастровый номер 61:09:</w:t>
      </w:r>
      <w:r>
        <w:rPr>
          <w:sz w:val="28"/>
          <w:szCs w:val="28"/>
        </w:rPr>
        <w:t>0600014:675</w:t>
      </w:r>
      <w:r w:rsidRPr="004A79AF">
        <w:rPr>
          <w:sz w:val="28"/>
          <w:szCs w:val="28"/>
        </w:rPr>
        <w:t>,  числящееся по  адресу: Ростовская област</w:t>
      </w:r>
      <w:r>
        <w:rPr>
          <w:sz w:val="28"/>
          <w:szCs w:val="28"/>
        </w:rPr>
        <w:t>ь Дубовский район хутор Мирный, ул. Чабанная, д. 6</w:t>
      </w:r>
      <w:r w:rsidRPr="004A79AF">
        <w:rPr>
          <w:sz w:val="28"/>
          <w:szCs w:val="28"/>
        </w:rPr>
        <w:t>, имеет следующее адресное  описание</w:t>
      </w:r>
      <w:r w:rsidRPr="004A79AF">
        <w:rPr>
          <w:rFonts w:eastAsia="TimesNewRomanPSMT"/>
          <w:sz w:val="28"/>
          <w:szCs w:val="28"/>
        </w:rPr>
        <w:t>:  Российская Федерация, Ростовская область, муниципальный район</w:t>
      </w:r>
      <w:r w:rsidRPr="004A79AF">
        <w:rPr>
          <w:sz w:val="28"/>
          <w:szCs w:val="28"/>
        </w:rPr>
        <w:t xml:space="preserve">, </w:t>
      </w:r>
      <w:r w:rsidRPr="004A79AF">
        <w:rPr>
          <w:rFonts w:eastAsia="TimesNewRomanPSMT"/>
          <w:sz w:val="28"/>
          <w:szCs w:val="28"/>
        </w:rPr>
        <w:t>Дубовский</w:t>
      </w:r>
      <w:r>
        <w:rPr>
          <w:rFonts w:eastAsia="TimesNewRomanPSMT"/>
          <w:sz w:val="28"/>
          <w:szCs w:val="28"/>
        </w:rPr>
        <w:t>, сельское поселение Мирненское,  хутор Мирный, улица Чабанная,</w:t>
      </w:r>
      <w:r w:rsidRPr="004A79AF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здание 6а</w:t>
      </w:r>
      <w:r w:rsidRPr="004A79AF">
        <w:rPr>
          <w:rFonts w:eastAsia="TimesNewRomanPSMT"/>
          <w:sz w:val="28"/>
          <w:szCs w:val="28"/>
        </w:rPr>
        <w:t>.</w:t>
      </w:r>
    </w:p>
    <w:p w:rsidR="005F3BAC" w:rsidRPr="0053500E" w:rsidRDefault="005F3BAC" w:rsidP="005F3BAC">
      <w:pPr>
        <w:pStyle w:val="afc"/>
        <w:suppressAutoHyphens w:val="0"/>
        <w:jc w:val="both"/>
        <w:rPr>
          <w:sz w:val="28"/>
          <w:szCs w:val="28"/>
        </w:rPr>
      </w:pPr>
    </w:p>
    <w:p w:rsidR="00A40C78" w:rsidRDefault="00A40C78" w:rsidP="00A40C78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>Настоящее постановление вступает в силу со дня его подписания.</w:t>
      </w:r>
    </w:p>
    <w:p w:rsidR="005F3BAC" w:rsidRPr="004A79AF" w:rsidRDefault="005F3BAC" w:rsidP="005F3BAC">
      <w:pPr>
        <w:pStyle w:val="afc"/>
        <w:suppressAutoHyphens w:val="0"/>
        <w:jc w:val="both"/>
        <w:rPr>
          <w:sz w:val="28"/>
          <w:szCs w:val="28"/>
        </w:rPr>
      </w:pPr>
    </w:p>
    <w:p w:rsidR="005F3BAC" w:rsidRDefault="00D12264" w:rsidP="00A40C78">
      <w:pPr>
        <w:pStyle w:val="afc"/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12264" w:rsidRPr="004A79AF" w:rsidRDefault="00D12264" w:rsidP="005F3BAC">
      <w:pPr>
        <w:pStyle w:val="afc"/>
        <w:suppressAutoHyphens w:val="0"/>
        <w:jc w:val="both"/>
        <w:rPr>
          <w:sz w:val="28"/>
          <w:szCs w:val="28"/>
        </w:rPr>
      </w:pPr>
      <w:r w:rsidRPr="004A79AF">
        <w:rPr>
          <w:sz w:val="28"/>
          <w:szCs w:val="28"/>
        </w:rPr>
        <w:t xml:space="preserve"> </w:t>
      </w:r>
    </w:p>
    <w:p w:rsidR="00F45F23" w:rsidRDefault="00F45F23" w:rsidP="00D12264">
      <w:pPr>
        <w:jc w:val="both"/>
        <w:rPr>
          <w:sz w:val="28"/>
          <w:szCs w:val="28"/>
        </w:rPr>
      </w:pPr>
    </w:p>
    <w:p w:rsidR="005F3BAC" w:rsidRDefault="005F3BAC" w:rsidP="00D12264">
      <w:pPr>
        <w:jc w:val="both"/>
        <w:rPr>
          <w:sz w:val="28"/>
          <w:szCs w:val="28"/>
        </w:rPr>
      </w:pPr>
    </w:p>
    <w:p w:rsidR="005F3BAC" w:rsidRDefault="005F3BAC" w:rsidP="00D12264">
      <w:pPr>
        <w:jc w:val="both"/>
        <w:rPr>
          <w:sz w:val="28"/>
          <w:szCs w:val="28"/>
        </w:rPr>
      </w:pPr>
    </w:p>
    <w:p w:rsidR="00D12264" w:rsidRPr="00B46C5D" w:rsidRDefault="00195979" w:rsidP="00D1226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93146">
        <w:rPr>
          <w:sz w:val="28"/>
          <w:szCs w:val="28"/>
        </w:rPr>
        <w:t>а</w:t>
      </w:r>
      <w:r w:rsidR="00D12264" w:rsidRPr="00B46C5D">
        <w:rPr>
          <w:sz w:val="28"/>
          <w:szCs w:val="28"/>
        </w:rPr>
        <w:t xml:space="preserve"> Администрации </w:t>
      </w:r>
    </w:p>
    <w:p w:rsidR="00F568BF" w:rsidRDefault="005F3BAC" w:rsidP="00B46FDC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поселения       </w:t>
      </w:r>
      <w:r w:rsidR="00195979">
        <w:rPr>
          <w:sz w:val="28"/>
          <w:szCs w:val="28"/>
        </w:rPr>
        <w:t xml:space="preserve">  </w:t>
      </w:r>
      <w:r w:rsidR="00A4393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Л.С. Сулиманова</w:t>
      </w:r>
    </w:p>
    <w:sectPr w:rsidR="00F568BF" w:rsidSect="005F3BAC">
      <w:footerReference w:type="even" r:id="rId8"/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3B98" w:rsidRDefault="00EE3B98">
      <w:r>
        <w:separator/>
      </w:r>
    </w:p>
  </w:endnote>
  <w:endnote w:type="continuationSeparator" w:id="0">
    <w:p w:rsidR="00EE3B98" w:rsidRDefault="00EE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3B98" w:rsidRDefault="00EE3B98">
      <w:r>
        <w:separator/>
      </w:r>
    </w:p>
  </w:footnote>
  <w:footnote w:type="continuationSeparator" w:id="0">
    <w:p w:rsidR="00EE3B98" w:rsidRDefault="00EE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 w15:restartNumberingAfterBreak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105EF0"/>
    <w:multiLevelType w:val="hybridMultilevel"/>
    <w:tmpl w:val="ACDE358A"/>
    <w:lvl w:ilvl="0" w:tplc="AE9C4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41715"/>
    <w:multiLevelType w:val="hybridMultilevel"/>
    <w:tmpl w:val="86FE3B3C"/>
    <w:lvl w:ilvl="0" w:tplc="D16CB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C4471F6"/>
    <w:multiLevelType w:val="hybridMultilevel"/>
    <w:tmpl w:val="870EB876"/>
    <w:lvl w:ilvl="0" w:tplc="36909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35C64AD"/>
    <w:multiLevelType w:val="hybridMultilevel"/>
    <w:tmpl w:val="F6BE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 w15:restartNumberingAfterBreak="0">
    <w:nsid w:val="4D627E38"/>
    <w:multiLevelType w:val="hybridMultilevel"/>
    <w:tmpl w:val="BF62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F665B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9620F4D"/>
    <w:multiLevelType w:val="hybridMultilevel"/>
    <w:tmpl w:val="79E6F3B4"/>
    <w:lvl w:ilvl="0" w:tplc="D7F685A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F2948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9"/>
  </w:num>
  <w:num w:numId="4">
    <w:abstractNumId w:val="28"/>
  </w:num>
  <w:num w:numId="5">
    <w:abstractNumId w:val="15"/>
  </w:num>
  <w:num w:numId="6">
    <w:abstractNumId w:val="29"/>
  </w:num>
  <w:num w:numId="7">
    <w:abstractNumId w:val="5"/>
  </w:num>
  <w:num w:numId="8">
    <w:abstractNumId w:val="19"/>
  </w:num>
  <w:num w:numId="9">
    <w:abstractNumId w:val="2"/>
  </w:num>
  <w:num w:numId="10">
    <w:abstractNumId w:val="21"/>
  </w:num>
  <w:num w:numId="11">
    <w:abstractNumId w:val="25"/>
  </w:num>
  <w:num w:numId="12">
    <w:abstractNumId w:val="1"/>
  </w:num>
  <w:num w:numId="13">
    <w:abstractNumId w:val="23"/>
  </w:num>
  <w:num w:numId="14">
    <w:abstractNumId w:val="18"/>
  </w:num>
  <w:num w:numId="15">
    <w:abstractNumId w:val="26"/>
  </w:num>
  <w:num w:numId="16">
    <w:abstractNumId w:val="20"/>
  </w:num>
  <w:num w:numId="17">
    <w:abstractNumId w:val="13"/>
  </w:num>
  <w:num w:numId="18">
    <w:abstractNumId w:val="4"/>
  </w:num>
  <w:num w:numId="19">
    <w:abstractNumId w:val="0"/>
  </w:num>
  <w:num w:numId="20">
    <w:abstractNumId w:val="22"/>
  </w:num>
  <w:num w:numId="21">
    <w:abstractNumId w:val="10"/>
  </w:num>
  <w:num w:numId="22">
    <w:abstractNumId w:val="6"/>
  </w:num>
  <w:num w:numId="23">
    <w:abstractNumId w:val="12"/>
  </w:num>
  <w:num w:numId="24">
    <w:abstractNumId w:val="27"/>
  </w:num>
  <w:num w:numId="25">
    <w:abstractNumId w:val="7"/>
  </w:num>
  <w:num w:numId="26">
    <w:abstractNumId w:val="31"/>
  </w:num>
  <w:num w:numId="27">
    <w:abstractNumId w:val="17"/>
  </w:num>
  <w:num w:numId="28">
    <w:abstractNumId w:val="3"/>
  </w:num>
  <w:num w:numId="29">
    <w:abstractNumId w:val="14"/>
  </w:num>
  <w:num w:numId="30">
    <w:abstractNumId w:val="24"/>
  </w:num>
  <w:num w:numId="31">
    <w:abstractNumId w:val="1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43B6"/>
    <w:rsid w:val="000067D7"/>
    <w:rsid w:val="00010FDD"/>
    <w:rsid w:val="000115F0"/>
    <w:rsid w:val="0001597B"/>
    <w:rsid w:val="000161C1"/>
    <w:rsid w:val="00025FAC"/>
    <w:rsid w:val="00031433"/>
    <w:rsid w:val="00042414"/>
    <w:rsid w:val="000437CB"/>
    <w:rsid w:val="00043E04"/>
    <w:rsid w:val="00044272"/>
    <w:rsid w:val="00045D37"/>
    <w:rsid w:val="0004626E"/>
    <w:rsid w:val="00054C66"/>
    <w:rsid w:val="000553CB"/>
    <w:rsid w:val="00055658"/>
    <w:rsid w:val="000676E0"/>
    <w:rsid w:val="0007179E"/>
    <w:rsid w:val="00072471"/>
    <w:rsid w:val="00073812"/>
    <w:rsid w:val="00074989"/>
    <w:rsid w:val="00077310"/>
    <w:rsid w:val="000813B6"/>
    <w:rsid w:val="000853DD"/>
    <w:rsid w:val="000903FD"/>
    <w:rsid w:val="00094E20"/>
    <w:rsid w:val="00097324"/>
    <w:rsid w:val="000A1D2A"/>
    <w:rsid w:val="000A2169"/>
    <w:rsid w:val="000A4F61"/>
    <w:rsid w:val="000A6888"/>
    <w:rsid w:val="000B1E8F"/>
    <w:rsid w:val="000B2B6E"/>
    <w:rsid w:val="000B4EB6"/>
    <w:rsid w:val="000B7A81"/>
    <w:rsid w:val="000C00F2"/>
    <w:rsid w:val="000D058C"/>
    <w:rsid w:val="000D08B2"/>
    <w:rsid w:val="000D157C"/>
    <w:rsid w:val="000D1841"/>
    <w:rsid w:val="000E0A25"/>
    <w:rsid w:val="000E114E"/>
    <w:rsid w:val="000E1E20"/>
    <w:rsid w:val="000E25DC"/>
    <w:rsid w:val="000E52AE"/>
    <w:rsid w:val="000E5F10"/>
    <w:rsid w:val="000F06A4"/>
    <w:rsid w:val="000F126E"/>
    <w:rsid w:val="00102849"/>
    <w:rsid w:val="0010321F"/>
    <w:rsid w:val="00107E83"/>
    <w:rsid w:val="001157AE"/>
    <w:rsid w:val="001232F4"/>
    <w:rsid w:val="00123961"/>
    <w:rsid w:val="00127A49"/>
    <w:rsid w:val="00127AD0"/>
    <w:rsid w:val="001311CB"/>
    <w:rsid w:val="001312D1"/>
    <w:rsid w:val="0013133D"/>
    <w:rsid w:val="001329BF"/>
    <w:rsid w:val="00133DE1"/>
    <w:rsid w:val="0013580C"/>
    <w:rsid w:val="001438D1"/>
    <w:rsid w:val="00147712"/>
    <w:rsid w:val="00147E24"/>
    <w:rsid w:val="001532E8"/>
    <w:rsid w:val="00153E1D"/>
    <w:rsid w:val="001540BC"/>
    <w:rsid w:val="001622DD"/>
    <w:rsid w:val="001673CB"/>
    <w:rsid w:val="00167B10"/>
    <w:rsid w:val="001776C6"/>
    <w:rsid w:val="00184E27"/>
    <w:rsid w:val="00184EDC"/>
    <w:rsid w:val="0019006B"/>
    <w:rsid w:val="00192D5D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49DD"/>
    <w:rsid w:val="001A7BFD"/>
    <w:rsid w:val="001B592D"/>
    <w:rsid w:val="001B61C1"/>
    <w:rsid w:val="001C1398"/>
    <w:rsid w:val="001D038B"/>
    <w:rsid w:val="001D2188"/>
    <w:rsid w:val="001D5AA1"/>
    <w:rsid w:val="001E0B43"/>
    <w:rsid w:val="001E0F14"/>
    <w:rsid w:val="001E7D7F"/>
    <w:rsid w:val="001F3221"/>
    <w:rsid w:val="001F5663"/>
    <w:rsid w:val="001F5743"/>
    <w:rsid w:val="001F598A"/>
    <w:rsid w:val="00201453"/>
    <w:rsid w:val="002015E3"/>
    <w:rsid w:val="00203618"/>
    <w:rsid w:val="002040D1"/>
    <w:rsid w:val="00204667"/>
    <w:rsid w:val="002052ED"/>
    <w:rsid w:val="00206936"/>
    <w:rsid w:val="00216381"/>
    <w:rsid w:val="002172D9"/>
    <w:rsid w:val="0022272C"/>
    <w:rsid w:val="00223BD0"/>
    <w:rsid w:val="00223FCB"/>
    <w:rsid w:val="002246AF"/>
    <w:rsid w:val="00226950"/>
    <w:rsid w:val="00227415"/>
    <w:rsid w:val="002347A3"/>
    <w:rsid w:val="00236340"/>
    <w:rsid w:val="00236EB8"/>
    <w:rsid w:val="00240466"/>
    <w:rsid w:val="0024187C"/>
    <w:rsid w:val="002428A4"/>
    <w:rsid w:val="00243A43"/>
    <w:rsid w:val="00243D41"/>
    <w:rsid w:val="00253935"/>
    <w:rsid w:val="00257360"/>
    <w:rsid w:val="00260594"/>
    <w:rsid w:val="00261577"/>
    <w:rsid w:val="002638D7"/>
    <w:rsid w:val="0026768C"/>
    <w:rsid w:val="0027683B"/>
    <w:rsid w:val="00276F0E"/>
    <w:rsid w:val="002827B8"/>
    <w:rsid w:val="002840CE"/>
    <w:rsid w:val="0028502D"/>
    <w:rsid w:val="00285B83"/>
    <w:rsid w:val="00290E92"/>
    <w:rsid w:val="00293CF1"/>
    <w:rsid w:val="0029470B"/>
    <w:rsid w:val="002957A0"/>
    <w:rsid w:val="002A0FFA"/>
    <w:rsid w:val="002A642E"/>
    <w:rsid w:val="002A7093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77EB"/>
    <w:rsid w:val="003104D2"/>
    <w:rsid w:val="00310A25"/>
    <w:rsid w:val="00310B50"/>
    <w:rsid w:val="00311C1E"/>
    <w:rsid w:val="003141A0"/>
    <w:rsid w:val="00320040"/>
    <w:rsid w:val="00323062"/>
    <w:rsid w:val="00324FF6"/>
    <w:rsid w:val="00327CAB"/>
    <w:rsid w:val="00330C1E"/>
    <w:rsid w:val="00330EF4"/>
    <w:rsid w:val="00331003"/>
    <w:rsid w:val="00331E18"/>
    <w:rsid w:val="00331F49"/>
    <w:rsid w:val="00350EC9"/>
    <w:rsid w:val="003551F3"/>
    <w:rsid w:val="003560B3"/>
    <w:rsid w:val="00360425"/>
    <w:rsid w:val="003615D3"/>
    <w:rsid w:val="00361865"/>
    <w:rsid w:val="003629F0"/>
    <w:rsid w:val="00373B82"/>
    <w:rsid w:val="003821C4"/>
    <w:rsid w:val="00384EC5"/>
    <w:rsid w:val="00385B98"/>
    <w:rsid w:val="00387896"/>
    <w:rsid w:val="003913E3"/>
    <w:rsid w:val="003979B0"/>
    <w:rsid w:val="003A155C"/>
    <w:rsid w:val="003A1597"/>
    <w:rsid w:val="003A688E"/>
    <w:rsid w:val="003B0ABA"/>
    <w:rsid w:val="003B0B63"/>
    <w:rsid w:val="003B3127"/>
    <w:rsid w:val="003B3D67"/>
    <w:rsid w:val="003C21A9"/>
    <w:rsid w:val="003C2668"/>
    <w:rsid w:val="003D1FAB"/>
    <w:rsid w:val="003D5292"/>
    <w:rsid w:val="003D6408"/>
    <w:rsid w:val="003D694F"/>
    <w:rsid w:val="003F0051"/>
    <w:rsid w:val="003F1149"/>
    <w:rsid w:val="004017E2"/>
    <w:rsid w:val="004054E4"/>
    <w:rsid w:val="004111BA"/>
    <w:rsid w:val="004237DC"/>
    <w:rsid w:val="0042489B"/>
    <w:rsid w:val="00425525"/>
    <w:rsid w:val="00427B3E"/>
    <w:rsid w:val="00436B63"/>
    <w:rsid w:val="00443439"/>
    <w:rsid w:val="00445250"/>
    <w:rsid w:val="004511C4"/>
    <w:rsid w:val="00452169"/>
    <w:rsid w:val="0045287E"/>
    <w:rsid w:val="00452C32"/>
    <w:rsid w:val="004576CA"/>
    <w:rsid w:val="00457BB2"/>
    <w:rsid w:val="004647D8"/>
    <w:rsid w:val="004709C6"/>
    <w:rsid w:val="00476F55"/>
    <w:rsid w:val="00481B18"/>
    <w:rsid w:val="00482DE7"/>
    <w:rsid w:val="0048772D"/>
    <w:rsid w:val="004912A7"/>
    <w:rsid w:val="00492AA0"/>
    <w:rsid w:val="00496401"/>
    <w:rsid w:val="004A094F"/>
    <w:rsid w:val="004A22A4"/>
    <w:rsid w:val="004A63A3"/>
    <w:rsid w:val="004A77EA"/>
    <w:rsid w:val="004A79AF"/>
    <w:rsid w:val="004B5BC3"/>
    <w:rsid w:val="004B692F"/>
    <w:rsid w:val="004C18B2"/>
    <w:rsid w:val="004C2CAF"/>
    <w:rsid w:val="004D189D"/>
    <w:rsid w:val="004D1F5B"/>
    <w:rsid w:val="004D240E"/>
    <w:rsid w:val="004D355F"/>
    <w:rsid w:val="004D4173"/>
    <w:rsid w:val="004D5719"/>
    <w:rsid w:val="004E0A59"/>
    <w:rsid w:val="004E0D33"/>
    <w:rsid w:val="004E5DC7"/>
    <w:rsid w:val="004F0F7E"/>
    <w:rsid w:val="004F125C"/>
    <w:rsid w:val="004F3A56"/>
    <w:rsid w:val="004F4CBB"/>
    <w:rsid w:val="005033F0"/>
    <w:rsid w:val="00514FF4"/>
    <w:rsid w:val="005239F7"/>
    <w:rsid w:val="00523E32"/>
    <w:rsid w:val="005243DF"/>
    <w:rsid w:val="00526113"/>
    <w:rsid w:val="00532989"/>
    <w:rsid w:val="00533E6A"/>
    <w:rsid w:val="00534251"/>
    <w:rsid w:val="0053500E"/>
    <w:rsid w:val="00544BB6"/>
    <w:rsid w:val="00550B3D"/>
    <w:rsid w:val="0055617E"/>
    <w:rsid w:val="0055645D"/>
    <w:rsid w:val="00560FDC"/>
    <w:rsid w:val="005614B4"/>
    <w:rsid w:val="00565749"/>
    <w:rsid w:val="005712A6"/>
    <w:rsid w:val="0057404A"/>
    <w:rsid w:val="0057575C"/>
    <w:rsid w:val="00577970"/>
    <w:rsid w:val="00584659"/>
    <w:rsid w:val="00585E23"/>
    <w:rsid w:val="0059130C"/>
    <w:rsid w:val="00593146"/>
    <w:rsid w:val="005A184D"/>
    <w:rsid w:val="005A1DBB"/>
    <w:rsid w:val="005A5CE4"/>
    <w:rsid w:val="005A6DEA"/>
    <w:rsid w:val="005B7037"/>
    <w:rsid w:val="005C1021"/>
    <w:rsid w:val="005C42CB"/>
    <w:rsid w:val="005C59F5"/>
    <w:rsid w:val="005C6724"/>
    <w:rsid w:val="005C7FE7"/>
    <w:rsid w:val="005D118B"/>
    <w:rsid w:val="005D4037"/>
    <w:rsid w:val="005D4D49"/>
    <w:rsid w:val="005D7087"/>
    <w:rsid w:val="005D7D52"/>
    <w:rsid w:val="005E1DD9"/>
    <w:rsid w:val="005E5AEB"/>
    <w:rsid w:val="005F21D6"/>
    <w:rsid w:val="005F3BAC"/>
    <w:rsid w:val="006000DD"/>
    <w:rsid w:val="00613351"/>
    <w:rsid w:val="006225E7"/>
    <w:rsid w:val="00633558"/>
    <w:rsid w:val="00641153"/>
    <w:rsid w:val="00645B3D"/>
    <w:rsid w:val="006464BD"/>
    <w:rsid w:val="006536EC"/>
    <w:rsid w:val="00653F8E"/>
    <w:rsid w:val="006558C4"/>
    <w:rsid w:val="00661591"/>
    <w:rsid w:val="006656A2"/>
    <w:rsid w:val="00667DF0"/>
    <w:rsid w:val="00672210"/>
    <w:rsid w:val="00672FB0"/>
    <w:rsid w:val="00675529"/>
    <w:rsid w:val="00677D5D"/>
    <w:rsid w:val="00680CE4"/>
    <w:rsid w:val="006827A9"/>
    <w:rsid w:val="006849DC"/>
    <w:rsid w:val="00684E0A"/>
    <w:rsid w:val="00692FF8"/>
    <w:rsid w:val="006A76CC"/>
    <w:rsid w:val="006B451E"/>
    <w:rsid w:val="006B7677"/>
    <w:rsid w:val="006C1A09"/>
    <w:rsid w:val="006C46BF"/>
    <w:rsid w:val="006D088E"/>
    <w:rsid w:val="006D491F"/>
    <w:rsid w:val="006D4ACB"/>
    <w:rsid w:val="006D6326"/>
    <w:rsid w:val="006D642F"/>
    <w:rsid w:val="006E47E1"/>
    <w:rsid w:val="006E54CE"/>
    <w:rsid w:val="006E6A8D"/>
    <w:rsid w:val="006F1CB7"/>
    <w:rsid w:val="006F7426"/>
    <w:rsid w:val="00706C72"/>
    <w:rsid w:val="00712E79"/>
    <w:rsid w:val="00722260"/>
    <w:rsid w:val="0072516A"/>
    <w:rsid w:val="00727BC7"/>
    <w:rsid w:val="0073091A"/>
    <w:rsid w:val="00730B87"/>
    <w:rsid w:val="00734D8C"/>
    <w:rsid w:val="00735B3A"/>
    <w:rsid w:val="00736452"/>
    <w:rsid w:val="00741F33"/>
    <w:rsid w:val="00742AE9"/>
    <w:rsid w:val="00745ABF"/>
    <w:rsid w:val="00746845"/>
    <w:rsid w:val="00747BE2"/>
    <w:rsid w:val="00751600"/>
    <w:rsid w:val="00754ED8"/>
    <w:rsid w:val="00761249"/>
    <w:rsid w:val="007619C8"/>
    <w:rsid w:val="0076209A"/>
    <w:rsid w:val="00762138"/>
    <w:rsid w:val="007625A7"/>
    <w:rsid w:val="00762A67"/>
    <w:rsid w:val="007643F4"/>
    <w:rsid w:val="0076534B"/>
    <w:rsid w:val="007668BA"/>
    <w:rsid w:val="00767AD2"/>
    <w:rsid w:val="00770279"/>
    <w:rsid w:val="0077138D"/>
    <w:rsid w:val="00775CD5"/>
    <w:rsid w:val="00776086"/>
    <w:rsid w:val="00776AFC"/>
    <w:rsid w:val="00777CEF"/>
    <w:rsid w:val="0078182E"/>
    <w:rsid w:val="00783B99"/>
    <w:rsid w:val="00787558"/>
    <w:rsid w:val="0079517D"/>
    <w:rsid w:val="00795E41"/>
    <w:rsid w:val="007A4730"/>
    <w:rsid w:val="007A49F4"/>
    <w:rsid w:val="007A7C89"/>
    <w:rsid w:val="007B3C45"/>
    <w:rsid w:val="007B4135"/>
    <w:rsid w:val="007B63DF"/>
    <w:rsid w:val="007C2D29"/>
    <w:rsid w:val="007C3326"/>
    <w:rsid w:val="007C3A1C"/>
    <w:rsid w:val="007C411B"/>
    <w:rsid w:val="007D15CF"/>
    <w:rsid w:val="007D1829"/>
    <w:rsid w:val="007D49E5"/>
    <w:rsid w:val="007D53ED"/>
    <w:rsid w:val="007D5FDE"/>
    <w:rsid w:val="007D69ED"/>
    <w:rsid w:val="007E2897"/>
    <w:rsid w:val="007F6167"/>
    <w:rsid w:val="008067EB"/>
    <w:rsid w:val="00807445"/>
    <w:rsid w:val="00807E8C"/>
    <w:rsid w:val="00811514"/>
    <w:rsid w:val="00817322"/>
    <w:rsid w:val="00822A03"/>
    <w:rsid w:val="00824316"/>
    <w:rsid w:val="00825C91"/>
    <w:rsid w:val="008318EE"/>
    <w:rsid w:val="008338F7"/>
    <w:rsid w:val="00835EB8"/>
    <w:rsid w:val="00844D30"/>
    <w:rsid w:val="00846D03"/>
    <w:rsid w:val="0085109E"/>
    <w:rsid w:val="008531DF"/>
    <w:rsid w:val="00853CD2"/>
    <w:rsid w:val="00863B70"/>
    <w:rsid w:val="00864DE4"/>
    <w:rsid w:val="00865921"/>
    <w:rsid w:val="008663E7"/>
    <w:rsid w:val="00870975"/>
    <w:rsid w:val="008764FF"/>
    <w:rsid w:val="0089074D"/>
    <w:rsid w:val="00894249"/>
    <w:rsid w:val="00894987"/>
    <w:rsid w:val="00895017"/>
    <w:rsid w:val="008A65C2"/>
    <w:rsid w:val="008B2D40"/>
    <w:rsid w:val="008C03F6"/>
    <w:rsid w:val="008C0DF9"/>
    <w:rsid w:val="008C2BE0"/>
    <w:rsid w:val="008C471A"/>
    <w:rsid w:val="008D02FF"/>
    <w:rsid w:val="008D440C"/>
    <w:rsid w:val="008E038E"/>
    <w:rsid w:val="008E25ED"/>
    <w:rsid w:val="008E4F7F"/>
    <w:rsid w:val="008E5322"/>
    <w:rsid w:val="008E7746"/>
    <w:rsid w:val="008F0148"/>
    <w:rsid w:val="008F1D85"/>
    <w:rsid w:val="008F2EAA"/>
    <w:rsid w:val="008F5114"/>
    <w:rsid w:val="008F619D"/>
    <w:rsid w:val="008F7DAC"/>
    <w:rsid w:val="00902E67"/>
    <w:rsid w:val="00905306"/>
    <w:rsid w:val="0090734B"/>
    <w:rsid w:val="00911C3F"/>
    <w:rsid w:val="0091308C"/>
    <w:rsid w:val="00914C01"/>
    <w:rsid w:val="009161E4"/>
    <w:rsid w:val="00920540"/>
    <w:rsid w:val="00920CF0"/>
    <w:rsid w:val="0092140D"/>
    <w:rsid w:val="0092276B"/>
    <w:rsid w:val="00922904"/>
    <w:rsid w:val="0092568E"/>
    <w:rsid w:val="009275AD"/>
    <w:rsid w:val="00931AAC"/>
    <w:rsid w:val="00933D58"/>
    <w:rsid w:val="00934FD2"/>
    <w:rsid w:val="00935666"/>
    <w:rsid w:val="00936DE3"/>
    <w:rsid w:val="00936F4D"/>
    <w:rsid w:val="00944C99"/>
    <w:rsid w:val="00945130"/>
    <w:rsid w:val="00945249"/>
    <w:rsid w:val="009550E1"/>
    <w:rsid w:val="0096697E"/>
    <w:rsid w:val="00974F59"/>
    <w:rsid w:val="00975A44"/>
    <w:rsid w:val="00975A79"/>
    <w:rsid w:val="00982DC4"/>
    <w:rsid w:val="00984E3C"/>
    <w:rsid w:val="009920EA"/>
    <w:rsid w:val="00993EF4"/>
    <w:rsid w:val="0099701B"/>
    <w:rsid w:val="009A2761"/>
    <w:rsid w:val="009A4F9F"/>
    <w:rsid w:val="009B11E4"/>
    <w:rsid w:val="009C3F19"/>
    <w:rsid w:val="009C6BB5"/>
    <w:rsid w:val="009C758D"/>
    <w:rsid w:val="009D67B9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3C3"/>
    <w:rsid w:val="00A23923"/>
    <w:rsid w:val="00A30373"/>
    <w:rsid w:val="00A3345E"/>
    <w:rsid w:val="00A40C78"/>
    <w:rsid w:val="00A43934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4C30"/>
    <w:rsid w:val="00A66741"/>
    <w:rsid w:val="00A667B1"/>
    <w:rsid w:val="00A72952"/>
    <w:rsid w:val="00A761D6"/>
    <w:rsid w:val="00A76503"/>
    <w:rsid w:val="00A8030E"/>
    <w:rsid w:val="00A806B6"/>
    <w:rsid w:val="00A853D5"/>
    <w:rsid w:val="00A8587E"/>
    <w:rsid w:val="00A876C3"/>
    <w:rsid w:val="00A9194E"/>
    <w:rsid w:val="00AA0CA0"/>
    <w:rsid w:val="00AA0E81"/>
    <w:rsid w:val="00AA2395"/>
    <w:rsid w:val="00AA23CE"/>
    <w:rsid w:val="00AA7EF5"/>
    <w:rsid w:val="00AB32C0"/>
    <w:rsid w:val="00AB5B8E"/>
    <w:rsid w:val="00AC06AE"/>
    <w:rsid w:val="00AC2A52"/>
    <w:rsid w:val="00AC4B59"/>
    <w:rsid w:val="00AC539A"/>
    <w:rsid w:val="00AC6853"/>
    <w:rsid w:val="00AE0D44"/>
    <w:rsid w:val="00AE2A03"/>
    <w:rsid w:val="00AE559D"/>
    <w:rsid w:val="00AF1AFD"/>
    <w:rsid w:val="00B01499"/>
    <w:rsid w:val="00B03D20"/>
    <w:rsid w:val="00B07968"/>
    <w:rsid w:val="00B11093"/>
    <w:rsid w:val="00B1688E"/>
    <w:rsid w:val="00B16D39"/>
    <w:rsid w:val="00B226AF"/>
    <w:rsid w:val="00B27189"/>
    <w:rsid w:val="00B30178"/>
    <w:rsid w:val="00B30C51"/>
    <w:rsid w:val="00B36F56"/>
    <w:rsid w:val="00B379A9"/>
    <w:rsid w:val="00B46FDC"/>
    <w:rsid w:val="00B473A7"/>
    <w:rsid w:val="00B52199"/>
    <w:rsid w:val="00B53093"/>
    <w:rsid w:val="00B538A6"/>
    <w:rsid w:val="00B53B9B"/>
    <w:rsid w:val="00B55DFE"/>
    <w:rsid w:val="00B56AAF"/>
    <w:rsid w:val="00B60AAE"/>
    <w:rsid w:val="00B61ABF"/>
    <w:rsid w:val="00B625CB"/>
    <w:rsid w:val="00B63124"/>
    <w:rsid w:val="00B67297"/>
    <w:rsid w:val="00B725CC"/>
    <w:rsid w:val="00B7329B"/>
    <w:rsid w:val="00B77947"/>
    <w:rsid w:val="00B9373A"/>
    <w:rsid w:val="00B960B2"/>
    <w:rsid w:val="00BA0F1D"/>
    <w:rsid w:val="00BA1388"/>
    <w:rsid w:val="00BA2E04"/>
    <w:rsid w:val="00BA37F7"/>
    <w:rsid w:val="00BB0B18"/>
    <w:rsid w:val="00BB1238"/>
    <w:rsid w:val="00BB231E"/>
    <w:rsid w:val="00BB3138"/>
    <w:rsid w:val="00BB5CEA"/>
    <w:rsid w:val="00BC3072"/>
    <w:rsid w:val="00BC48A0"/>
    <w:rsid w:val="00BC5EE4"/>
    <w:rsid w:val="00BC6E3B"/>
    <w:rsid w:val="00BC7194"/>
    <w:rsid w:val="00BD279F"/>
    <w:rsid w:val="00BD4FB5"/>
    <w:rsid w:val="00BD75D4"/>
    <w:rsid w:val="00BE04BD"/>
    <w:rsid w:val="00BE209C"/>
    <w:rsid w:val="00BF279A"/>
    <w:rsid w:val="00C03FCC"/>
    <w:rsid w:val="00C04B80"/>
    <w:rsid w:val="00C04C53"/>
    <w:rsid w:val="00C10A10"/>
    <w:rsid w:val="00C10E76"/>
    <w:rsid w:val="00C1191B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4D98"/>
    <w:rsid w:val="00C37412"/>
    <w:rsid w:val="00C37D01"/>
    <w:rsid w:val="00C422AC"/>
    <w:rsid w:val="00C423BD"/>
    <w:rsid w:val="00C43085"/>
    <w:rsid w:val="00C44086"/>
    <w:rsid w:val="00C44F29"/>
    <w:rsid w:val="00C470D7"/>
    <w:rsid w:val="00C47957"/>
    <w:rsid w:val="00C569E3"/>
    <w:rsid w:val="00C56ED2"/>
    <w:rsid w:val="00C71B9F"/>
    <w:rsid w:val="00C80800"/>
    <w:rsid w:val="00C84BA5"/>
    <w:rsid w:val="00C904E9"/>
    <w:rsid w:val="00C93176"/>
    <w:rsid w:val="00CA0062"/>
    <w:rsid w:val="00CB13AC"/>
    <w:rsid w:val="00CB22E0"/>
    <w:rsid w:val="00CB23FA"/>
    <w:rsid w:val="00CB26E4"/>
    <w:rsid w:val="00CB2FD8"/>
    <w:rsid w:val="00CB7B5C"/>
    <w:rsid w:val="00CC3BAE"/>
    <w:rsid w:val="00CC4EEA"/>
    <w:rsid w:val="00CD3069"/>
    <w:rsid w:val="00CD3E90"/>
    <w:rsid w:val="00CD5814"/>
    <w:rsid w:val="00CD6E53"/>
    <w:rsid w:val="00CD7EDD"/>
    <w:rsid w:val="00CE0CD6"/>
    <w:rsid w:val="00CE354A"/>
    <w:rsid w:val="00CE3C40"/>
    <w:rsid w:val="00CF2DFE"/>
    <w:rsid w:val="00CF491D"/>
    <w:rsid w:val="00D05742"/>
    <w:rsid w:val="00D12264"/>
    <w:rsid w:val="00D21BF4"/>
    <w:rsid w:val="00D22D84"/>
    <w:rsid w:val="00D23C32"/>
    <w:rsid w:val="00D26EA8"/>
    <w:rsid w:val="00D27895"/>
    <w:rsid w:val="00D30987"/>
    <w:rsid w:val="00D332B0"/>
    <w:rsid w:val="00D36073"/>
    <w:rsid w:val="00D60444"/>
    <w:rsid w:val="00D60573"/>
    <w:rsid w:val="00D609F1"/>
    <w:rsid w:val="00D63175"/>
    <w:rsid w:val="00D65AD2"/>
    <w:rsid w:val="00D7013B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1E9F"/>
    <w:rsid w:val="00DE37C1"/>
    <w:rsid w:val="00DE3CCE"/>
    <w:rsid w:val="00DE405F"/>
    <w:rsid w:val="00DE7CF7"/>
    <w:rsid w:val="00DF0355"/>
    <w:rsid w:val="00DF20A8"/>
    <w:rsid w:val="00DF66A2"/>
    <w:rsid w:val="00E07A65"/>
    <w:rsid w:val="00E17BCE"/>
    <w:rsid w:val="00E23832"/>
    <w:rsid w:val="00E25575"/>
    <w:rsid w:val="00E27B99"/>
    <w:rsid w:val="00E27D3F"/>
    <w:rsid w:val="00E36B39"/>
    <w:rsid w:val="00E36FB7"/>
    <w:rsid w:val="00E37C66"/>
    <w:rsid w:val="00E402C5"/>
    <w:rsid w:val="00E52A55"/>
    <w:rsid w:val="00E5304D"/>
    <w:rsid w:val="00E56ECE"/>
    <w:rsid w:val="00E620AE"/>
    <w:rsid w:val="00E639D4"/>
    <w:rsid w:val="00E65F05"/>
    <w:rsid w:val="00E6731C"/>
    <w:rsid w:val="00E7453A"/>
    <w:rsid w:val="00E75C8C"/>
    <w:rsid w:val="00E76019"/>
    <w:rsid w:val="00E766DA"/>
    <w:rsid w:val="00E803CE"/>
    <w:rsid w:val="00E813B5"/>
    <w:rsid w:val="00E835D5"/>
    <w:rsid w:val="00E93D37"/>
    <w:rsid w:val="00E961F8"/>
    <w:rsid w:val="00EA2CEE"/>
    <w:rsid w:val="00EA4566"/>
    <w:rsid w:val="00EA6C99"/>
    <w:rsid w:val="00EB00B7"/>
    <w:rsid w:val="00EB30A4"/>
    <w:rsid w:val="00EB6088"/>
    <w:rsid w:val="00EB6751"/>
    <w:rsid w:val="00EB7C45"/>
    <w:rsid w:val="00EC0148"/>
    <w:rsid w:val="00EC06EE"/>
    <w:rsid w:val="00EC3750"/>
    <w:rsid w:val="00EC385D"/>
    <w:rsid w:val="00ED0FB0"/>
    <w:rsid w:val="00ED1496"/>
    <w:rsid w:val="00ED160F"/>
    <w:rsid w:val="00ED228C"/>
    <w:rsid w:val="00ED3016"/>
    <w:rsid w:val="00ED3548"/>
    <w:rsid w:val="00ED36A1"/>
    <w:rsid w:val="00ED550D"/>
    <w:rsid w:val="00ED67BC"/>
    <w:rsid w:val="00EE192F"/>
    <w:rsid w:val="00EE3B98"/>
    <w:rsid w:val="00EE532E"/>
    <w:rsid w:val="00EF0494"/>
    <w:rsid w:val="00EF6503"/>
    <w:rsid w:val="00EF79EB"/>
    <w:rsid w:val="00F033DC"/>
    <w:rsid w:val="00F06C16"/>
    <w:rsid w:val="00F12C16"/>
    <w:rsid w:val="00F15545"/>
    <w:rsid w:val="00F20EAC"/>
    <w:rsid w:val="00F21382"/>
    <w:rsid w:val="00F307E3"/>
    <w:rsid w:val="00F3339A"/>
    <w:rsid w:val="00F3641D"/>
    <w:rsid w:val="00F4159B"/>
    <w:rsid w:val="00F42727"/>
    <w:rsid w:val="00F44702"/>
    <w:rsid w:val="00F44774"/>
    <w:rsid w:val="00F45F23"/>
    <w:rsid w:val="00F473A6"/>
    <w:rsid w:val="00F534C8"/>
    <w:rsid w:val="00F543BE"/>
    <w:rsid w:val="00F5626E"/>
    <w:rsid w:val="00F5643B"/>
    <w:rsid w:val="00F568BF"/>
    <w:rsid w:val="00F61FDE"/>
    <w:rsid w:val="00F70F4D"/>
    <w:rsid w:val="00F72406"/>
    <w:rsid w:val="00F766D8"/>
    <w:rsid w:val="00F810AD"/>
    <w:rsid w:val="00F82185"/>
    <w:rsid w:val="00F8503A"/>
    <w:rsid w:val="00F8603A"/>
    <w:rsid w:val="00F87543"/>
    <w:rsid w:val="00F87754"/>
    <w:rsid w:val="00F87C7A"/>
    <w:rsid w:val="00F92101"/>
    <w:rsid w:val="00F951D2"/>
    <w:rsid w:val="00FA1285"/>
    <w:rsid w:val="00FA17F1"/>
    <w:rsid w:val="00FA2968"/>
    <w:rsid w:val="00FA3D30"/>
    <w:rsid w:val="00FA5311"/>
    <w:rsid w:val="00FA7B28"/>
    <w:rsid w:val="00FB2416"/>
    <w:rsid w:val="00FB2774"/>
    <w:rsid w:val="00FB2945"/>
    <w:rsid w:val="00FC1960"/>
    <w:rsid w:val="00FC1A88"/>
    <w:rsid w:val="00FC1A9C"/>
    <w:rsid w:val="00FD119F"/>
    <w:rsid w:val="00FD5C05"/>
    <w:rsid w:val="00FE2857"/>
    <w:rsid w:val="00FE4BB6"/>
    <w:rsid w:val="00FE5E4B"/>
    <w:rsid w:val="00FE79B3"/>
    <w:rsid w:val="00FE7DD8"/>
    <w:rsid w:val="00FF1E52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098DCE-3115-4DCF-ACA5-78E19F73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C968-6619-4B7C-B435-7DA8A923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3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2025-07-01T08:30:00Z</cp:lastPrinted>
  <dcterms:created xsi:type="dcterms:W3CDTF">2025-08-04T19:39:00Z</dcterms:created>
  <dcterms:modified xsi:type="dcterms:W3CDTF">2025-08-04T19:39:00Z</dcterms:modified>
</cp:coreProperties>
</file>